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76" w:rsidRPr="0011176B" w:rsidRDefault="00E118D3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61F57F5" wp14:editId="5B7E4265">
                <wp:simplePos x="0" y="0"/>
                <wp:positionH relativeFrom="page">
                  <wp:posOffset>1905000</wp:posOffset>
                </wp:positionH>
                <wp:positionV relativeFrom="page">
                  <wp:posOffset>1581150</wp:posOffset>
                </wp:positionV>
                <wp:extent cx="5284470" cy="7877488"/>
                <wp:effectExtent l="0" t="0" r="0" b="9525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84470" cy="7877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F20D2" w:rsidRDefault="003F20D2" w:rsidP="00DA22F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2137E" w:rsidRDefault="0022137E" w:rsidP="0022137E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2137E" w:rsidRDefault="0022137E" w:rsidP="00870789">
                            <w:pPr>
                              <w:pStyle w:val="listtext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95A9E">
                              <w:rPr>
                                <w:b/>
                                <w:sz w:val="44"/>
                                <w:szCs w:val="44"/>
                              </w:rPr>
                              <w:t>GIRLS</w:t>
                            </w:r>
                            <w:r w:rsidR="00AA3EA4"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25EB3">
                              <w:rPr>
                                <w:b/>
                                <w:sz w:val="44"/>
                                <w:szCs w:val="44"/>
                              </w:rPr>
                              <w:t>VOLLEYBALL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COACH</w:t>
                            </w:r>
                          </w:p>
                          <w:p w:rsidR="003E1400" w:rsidRPr="0022137E" w:rsidRDefault="0022137E" w:rsidP="0022137E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(HIGH SCHOOL)</w:t>
                            </w:r>
                          </w:p>
                          <w:p w:rsidR="007959C3" w:rsidRPr="0022137E" w:rsidRDefault="00025EB3" w:rsidP="007959C3">
                            <w:pPr>
                              <w:pStyle w:val="listtex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Seasonal (Approx. </w:t>
                            </w:r>
                            <w:r w:rsidR="00795A9E">
                              <w:rPr>
                                <w:sz w:val="36"/>
                                <w:szCs w:val="36"/>
                              </w:rPr>
                              <w:t>Aug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. – </w:t>
                            </w:r>
                            <w:r w:rsidR="00795A9E">
                              <w:rPr>
                                <w:sz w:val="36"/>
                                <w:szCs w:val="36"/>
                              </w:rPr>
                              <w:t>Oct</w:t>
                            </w:r>
                            <w:r w:rsidR="0022137E" w:rsidRPr="0022137E">
                              <w:rPr>
                                <w:sz w:val="36"/>
                                <w:szCs w:val="36"/>
                              </w:rPr>
                              <w:t>.)</w:t>
                            </w:r>
                          </w:p>
                          <w:p w:rsidR="007959C3" w:rsidRPr="0022137E" w:rsidRDefault="0022137E" w:rsidP="007959C3">
                            <w:pPr>
                              <w:pStyle w:val="listtex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2137E">
                              <w:rPr>
                                <w:sz w:val="36"/>
                                <w:szCs w:val="36"/>
                              </w:rPr>
                              <w:t>Salary for season - $2,250</w:t>
                            </w:r>
                          </w:p>
                          <w:p w:rsidR="007959C3" w:rsidRPr="0022137E" w:rsidRDefault="0022137E" w:rsidP="007959C3">
                            <w:pPr>
                              <w:pStyle w:val="listtex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2137E">
                              <w:rPr>
                                <w:sz w:val="36"/>
                                <w:szCs w:val="36"/>
                              </w:rPr>
                              <w:t>Prior Coaching Experience Preferred</w:t>
                            </w:r>
                          </w:p>
                          <w:p w:rsidR="00E118D3" w:rsidRPr="0022137E" w:rsidRDefault="00E118D3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2137E">
                              <w:rPr>
                                <w:sz w:val="36"/>
                                <w:szCs w:val="36"/>
                              </w:rPr>
                              <w:t xml:space="preserve">Those interested </w:t>
                            </w:r>
                            <w:r w:rsidR="00141111">
                              <w:rPr>
                                <w:sz w:val="36"/>
                                <w:szCs w:val="36"/>
                              </w:rPr>
                              <w:t xml:space="preserve">must </w:t>
                            </w:r>
                            <w:r w:rsidRPr="0022137E">
                              <w:rPr>
                                <w:sz w:val="36"/>
                                <w:szCs w:val="36"/>
                              </w:rPr>
                              <w:t>contact the District Office to apply or for additional information.</w:t>
                            </w:r>
                          </w:p>
                          <w:p w:rsidR="00E118D3" w:rsidRPr="0022137E" w:rsidRDefault="00E118D3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E118D3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Closing Date:  </w:t>
                            </w:r>
                            <w:r w:rsidR="0095190C">
                              <w:rPr>
                                <w:sz w:val="36"/>
                                <w:szCs w:val="36"/>
                              </w:rPr>
                              <w:t>May 16</w:t>
                            </w:r>
                            <w:r w:rsidR="00A604FE">
                              <w:rPr>
                                <w:sz w:val="36"/>
                                <w:szCs w:val="36"/>
                              </w:rPr>
                              <w:t>, 2024</w:t>
                            </w:r>
                          </w:p>
                          <w:p w:rsidR="007773C1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773C1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773C1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773C1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7773C1" w:rsidRPr="007773C1" w:rsidRDefault="007773C1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60"/>
                              <w:jc w:val="center"/>
                              <w:rPr>
                                <w:szCs w:val="36"/>
                              </w:rPr>
                            </w:pPr>
                            <w:r w:rsidRPr="007773C1">
                              <w:rPr>
                                <w:szCs w:val="36"/>
                              </w:rPr>
                              <w:t xml:space="preserve">Posted:  </w:t>
                            </w:r>
                            <w:r w:rsidR="0095190C">
                              <w:rPr>
                                <w:szCs w:val="36"/>
                              </w:rPr>
                              <w:t>May 9</w:t>
                            </w:r>
                            <w:bookmarkStart w:id="0" w:name="_GoBack"/>
                            <w:bookmarkEnd w:id="0"/>
                            <w:r w:rsidR="00A604FE">
                              <w:rPr>
                                <w:szCs w:val="36"/>
                              </w:rPr>
                              <w:t>, 2024</w:t>
                            </w:r>
                          </w:p>
                          <w:p w:rsidR="003F20D2" w:rsidRPr="00E118D3" w:rsidRDefault="003F20D2" w:rsidP="00E118D3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F20D2" w:rsidRDefault="003F20D2" w:rsidP="003F20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</w:pPr>
                          </w:p>
                          <w:p w:rsidR="003F20D2" w:rsidRDefault="003F20D2" w:rsidP="003F20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3F20D2" w:rsidRPr="003F20D2" w:rsidRDefault="003F20D2" w:rsidP="003F20D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F57F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0pt;margin-top:124.5pt;width:416.1pt;height:620.2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3F20D2" w:rsidRDefault="003F20D2" w:rsidP="00DA22FF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2137E" w:rsidRDefault="0022137E" w:rsidP="0022137E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22137E" w:rsidRDefault="0022137E" w:rsidP="00870789">
                      <w:pPr>
                        <w:pStyle w:val="listtext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795A9E">
                        <w:rPr>
                          <w:b/>
                          <w:sz w:val="44"/>
                          <w:szCs w:val="44"/>
                        </w:rPr>
                        <w:t>GIRLS</w:t>
                      </w:r>
                      <w:r w:rsidR="00AA3EA4"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025EB3">
                        <w:rPr>
                          <w:b/>
                          <w:sz w:val="44"/>
                          <w:szCs w:val="44"/>
                        </w:rPr>
                        <w:t>VOLLEYBALL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COACH</w:t>
                      </w:r>
                    </w:p>
                    <w:p w:rsidR="003E1400" w:rsidRPr="0022137E" w:rsidRDefault="0022137E" w:rsidP="0022137E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(HIGH SCHOOL)</w:t>
                      </w:r>
                    </w:p>
                    <w:p w:rsidR="007959C3" w:rsidRPr="0022137E" w:rsidRDefault="00025EB3" w:rsidP="007959C3">
                      <w:pPr>
                        <w:pStyle w:val="listtext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Seasonal (Approx. </w:t>
                      </w:r>
                      <w:r w:rsidR="00795A9E">
                        <w:rPr>
                          <w:sz w:val="36"/>
                          <w:szCs w:val="36"/>
                        </w:rPr>
                        <w:t>Aug</w:t>
                      </w:r>
                      <w:r>
                        <w:rPr>
                          <w:sz w:val="36"/>
                          <w:szCs w:val="36"/>
                        </w:rPr>
                        <w:t xml:space="preserve">. – </w:t>
                      </w:r>
                      <w:r w:rsidR="00795A9E">
                        <w:rPr>
                          <w:sz w:val="36"/>
                          <w:szCs w:val="36"/>
                        </w:rPr>
                        <w:t>Oct</w:t>
                      </w:r>
                      <w:r w:rsidR="0022137E" w:rsidRPr="0022137E">
                        <w:rPr>
                          <w:sz w:val="36"/>
                          <w:szCs w:val="36"/>
                        </w:rPr>
                        <w:t>.)</w:t>
                      </w:r>
                    </w:p>
                    <w:p w:rsidR="007959C3" w:rsidRPr="0022137E" w:rsidRDefault="0022137E" w:rsidP="007959C3">
                      <w:pPr>
                        <w:pStyle w:val="listtex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2137E">
                        <w:rPr>
                          <w:sz w:val="36"/>
                          <w:szCs w:val="36"/>
                        </w:rPr>
                        <w:t>Salary for season - $2,250</w:t>
                      </w:r>
                    </w:p>
                    <w:p w:rsidR="007959C3" w:rsidRPr="0022137E" w:rsidRDefault="0022137E" w:rsidP="007959C3">
                      <w:pPr>
                        <w:pStyle w:val="listtex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2137E">
                        <w:rPr>
                          <w:sz w:val="36"/>
                          <w:szCs w:val="36"/>
                        </w:rPr>
                        <w:t>Prior Coaching Experience Preferred</w:t>
                      </w:r>
                    </w:p>
                    <w:p w:rsidR="00E118D3" w:rsidRPr="0022137E" w:rsidRDefault="00E118D3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22137E">
                        <w:rPr>
                          <w:sz w:val="36"/>
                          <w:szCs w:val="36"/>
                        </w:rPr>
                        <w:t xml:space="preserve">Those interested </w:t>
                      </w:r>
                      <w:r w:rsidR="00141111">
                        <w:rPr>
                          <w:sz w:val="36"/>
                          <w:szCs w:val="36"/>
                        </w:rPr>
                        <w:t xml:space="preserve">must </w:t>
                      </w:r>
                      <w:r w:rsidRPr="0022137E">
                        <w:rPr>
                          <w:sz w:val="36"/>
                          <w:szCs w:val="36"/>
                        </w:rPr>
                        <w:t>contact the District Office to apply or for additional information.</w:t>
                      </w:r>
                    </w:p>
                    <w:p w:rsidR="00E118D3" w:rsidRPr="0022137E" w:rsidRDefault="00E118D3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E118D3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Closing Date:  </w:t>
                      </w:r>
                      <w:r w:rsidR="0095190C">
                        <w:rPr>
                          <w:sz w:val="36"/>
                          <w:szCs w:val="36"/>
                        </w:rPr>
                        <w:t>May 16</w:t>
                      </w:r>
                      <w:r w:rsidR="00A604FE">
                        <w:rPr>
                          <w:sz w:val="36"/>
                          <w:szCs w:val="36"/>
                        </w:rPr>
                        <w:t>, 2024</w:t>
                      </w:r>
                    </w:p>
                    <w:p w:rsidR="007773C1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7773C1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7773C1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7773C1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:rsidR="007773C1" w:rsidRPr="007773C1" w:rsidRDefault="007773C1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line="240" w:lineRule="auto"/>
                        <w:ind w:left="360"/>
                        <w:jc w:val="center"/>
                        <w:rPr>
                          <w:szCs w:val="36"/>
                        </w:rPr>
                      </w:pPr>
                      <w:r w:rsidRPr="007773C1">
                        <w:rPr>
                          <w:szCs w:val="36"/>
                        </w:rPr>
                        <w:t xml:space="preserve">Posted:  </w:t>
                      </w:r>
                      <w:r w:rsidR="0095190C">
                        <w:rPr>
                          <w:szCs w:val="36"/>
                        </w:rPr>
                        <w:t>May 9</w:t>
                      </w:r>
                      <w:bookmarkStart w:id="1" w:name="_GoBack"/>
                      <w:bookmarkEnd w:id="1"/>
                      <w:r w:rsidR="00A604FE">
                        <w:rPr>
                          <w:szCs w:val="36"/>
                        </w:rPr>
                        <w:t>, 2024</w:t>
                      </w:r>
                    </w:p>
                    <w:p w:rsidR="003F20D2" w:rsidRPr="00E118D3" w:rsidRDefault="003F20D2" w:rsidP="00E118D3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3F20D2" w:rsidRDefault="003F20D2" w:rsidP="003F20D2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</w:pPr>
                    </w:p>
                    <w:p w:rsidR="003F20D2" w:rsidRDefault="003F20D2" w:rsidP="003F20D2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 w:hanging="36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3F20D2" w:rsidRPr="003F20D2" w:rsidRDefault="003F20D2" w:rsidP="003F20D2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B075389" wp14:editId="331C7773">
                <wp:simplePos x="0" y="0"/>
                <wp:positionH relativeFrom="page">
                  <wp:posOffset>566420</wp:posOffset>
                </wp:positionH>
                <wp:positionV relativeFrom="page">
                  <wp:posOffset>463550</wp:posOffset>
                </wp:positionV>
                <wp:extent cx="1120140" cy="8997950"/>
                <wp:effectExtent l="0" t="0" r="381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120140" cy="8997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EEE5" id="Rectangle 3" o:spid="_x0000_s1026" style="position:absolute;margin-left:44.6pt;margin-top:36.5pt;width:88.2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" fillcolor="#943634 [2405]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613D23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5FC3BE2" wp14:editId="389204C6">
                <wp:simplePos x="0" y="0"/>
                <wp:positionH relativeFrom="page">
                  <wp:posOffset>1442085</wp:posOffset>
                </wp:positionH>
                <wp:positionV relativeFrom="page">
                  <wp:posOffset>1326515</wp:posOffset>
                </wp:positionV>
                <wp:extent cx="5751195" cy="338455"/>
                <wp:effectExtent l="0" t="0" r="1905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119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8A3206" w:rsidRDefault="009D701F" w:rsidP="009B1EB1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="007773C1">
                              <w:rPr>
                                <w:b/>
                              </w:rPr>
                              <w:t>024-2025</w:t>
                            </w:r>
                            <w:r>
                              <w:rPr>
                                <w:b/>
                              </w:rPr>
                              <w:t xml:space="preserve"> OPEN POSITION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3BE2" id="Text Box 8" o:spid="_x0000_s1027" type="#_x0000_t202" style="position:absolute;margin-left:113.55pt;margin-top:104.45pt;width:452.85pt;height:26.6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" filled="f" stroked="f" strokeweight="0" insetpen="t">
                <o:lock v:ext="edit" shapetype="t"/>
                <v:textbox inset="2.85pt,2.85pt,2.85pt,2.85pt">
                  <w:txbxContent>
                    <w:p w:rsidR="00B44828" w:rsidRPr="008A3206" w:rsidRDefault="009D701F" w:rsidP="009B1EB1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="007773C1">
                        <w:rPr>
                          <w:b/>
                        </w:rPr>
                        <w:t>024-2025</w:t>
                      </w:r>
                      <w:r>
                        <w:rPr>
                          <w:b/>
                        </w:rPr>
                        <w:t xml:space="preserve"> OPEN POSITION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0D2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DA3A5C0" wp14:editId="1A1A9430">
                <wp:simplePos x="0" y="0"/>
                <wp:positionH relativeFrom="page">
                  <wp:posOffset>1261745</wp:posOffset>
                </wp:positionH>
                <wp:positionV relativeFrom="page">
                  <wp:posOffset>553085</wp:posOffset>
                </wp:positionV>
                <wp:extent cx="6057265" cy="619125"/>
                <wp:effectExtent l="4445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C4589" w:rsidRPr="007B4A9B" w:rsidRDefault="008A3206" w:rsidP="007B4A9B">
                            <w:pPr>
                              <w:pStyle w:val="Heading1"/>
                            </w:pPr>
                            <w:r>
                              <w:t>Maricopa Unified School District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3A5C0" id="Text Box 5" o:spid="_x0000_s1028" type="#_x0000_t202" style="position:absolute;margin-left:99.35pt;margin-top:43.55pt;width:476.95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DC4589" w:rsidRPr="007B4A9B" w:rsidRDefault="008A3206" w:rsidP="007B4A9B">
                      <w:pPr>
                        <w:pStyle w:val="Heading1"/>
                      </w:pPr>
                      <w:r>
                        <w:t>Maricopa Unified School District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20D2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1249045</wp:posOffset>
                </wp:positionV>
                <wp:extent cx="6057265" cy="528320"/>
                <wp:effectExtent l="4445" t="1270" r="5715" b="381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528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A658AA" id="AutoShape 7" o:spid="_x0000_s1026" style="position:absolute;margin-left:99.35pt;margin-top:98.35pt;width:476.95pt;height:41.6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" fillcolor="#ffc000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3F20D2"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1031875</wp:posOffset>
                </wp:positionH>
                <wp:positionV relativeFrom="page">
                  <wp:posOffset>457200</wp:posOffset>
                </wp:positionV>
                <wp:extent cx="4229100" cy="791845"/>
                <wp:effectExtent l="3175" t="0" r="6350" b="82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7918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33B7B" id="AutoShape 4" o:spid="_x0000_s1026" style="position:absolute;margin-left:81.25pt;margin-top:36pt;width:333pt;height:62.3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</w:p>
    <w:sectPr w:rsidR="003E6F76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 w15:restartNumberingAfterBreak="0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06"/>
    <w:rsid w:val="00025EB3"/>
    <w:rsid w:val="0006101C"/>
    <w:rsid w:val="0011176B"/>
    <w:rsid w:val="0011388B"/>
    <w:rsid w:val="00141111"/>
    <w:rsid w:val="001648AA"/>
    <w:rsid w:val="0022137E"/>
    <w:rsid w:val="002F5063"/>
    <w:rsid w:val="00331467"/>
    <w:rsid w:val="003E1400"/>
    <w:rsid w:val="003E6F76"/>
    <w:rsid w:val="003F20D2"/>
    <w:rsid w:val="00407372"/>
    <w:rsid w:val="00490902"/>
    <w:rsid w:val="0050156B"/>
    <w:rsid w:val="00506068"/>
    <w:rsid w:val="005926DA"/>
    <w:rsid w:val="00613D23"/>
    <w:rsid w:val="00634414"/>
    <w:rsid w:val="006903F6"/>
    <w:rsid w:val="00697273"/>
    <w:rsid w:val="006C5F65"/>
    <w:rsid w:val="007773C1"/>
    <w:rsid w:val="00795141"/>
    <w:rsid w:val="007959C3"/>
    <w:rsid w:val="00795A9E"/>
    <w:rsid w:val="007B4A9B"/>
    <w:rsid w:val="007E4840"/>
    <w:rsid w:val="00862922"/>
    <w:rsid w:val="00870789"/>
    <w:rsid w:val="00875F91"/>
    <w:rsid w:val="00891B8C"/>
    <w:rsid w:val="008A3206"/>
    <w:rsid w:val="008C7AF3"/>
    <w:rsid w:val="0095190C"/>
    <w:rsid w:val="009B1EB1"/>
    <w:rsid w:val="009D701F"/>
    <w:rsid w:val="00A07CFD"/>
    <w:rsid w:val="00A604FE"/>
    <w:rsid w:val="00AA3EA4"/>
    <w:rsid w:val="00B44828"/>
    <w:rsid w:val="00B5364C"/>
    <w:rsid w:val="00BE5861"/>
    <w:rsid w:val="00CB235C"/>
    <w:rsid w:val="00CB77B4"/>
    <w:rsid w:val="00CF3123"/>
    <w:rsid w:val="00D34F88"/>
    <w:rsid w:val="00D478A0"/>
    <w:rsid w:val="00DA22FF"/>
    <w:rsid w:val="00DA679F"/>
    <w:rsid w:val="00DC4589"/>
    <w:rsid w:val="00E118D3"/>
    <w:rsid w:val="00E13E5E"/>
    <w:rsid w:val="00E5172D"/>
    <w:rsid w:val="00E57029"/>
    <w:rsid w:val="00EB1BDC"/>
    <w:rsid w:val="00F74B74"/>
    <w:rsid w:val="00FA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2FA9F"/>
  <w15:docId w15:val="{48ED326F-D619-40E2-95BF-73C6D9E7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E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EB3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bi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Denise Adkins</cp:lastModifiedBy>
  <cp:revision>2</cp:revision>
  <cp:lastPrinted>2022-05-24T14:52:00Z</cp:lastPrinted>
  <dcterms:created xsi:type="dcterms:W3CDTF">2024-05-09T16:56:00Z</dcterms:created>
  <dcterms:modified xsi:type="dcterms:W3CDTF">2024-05-09T16:56:00Z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